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E2E" w:rsidRPr="003D434A" w:rsidRDefault="00310E2E" w:rsidP="003D434A">
      <w:pPr>
        <w:jc w:val="center"/>
        <w:rPr>
          <w:rFonts w:ascii="Tekton Pro" w:hAnsi="Tekton Pro"/>
          <w:sz w:val="50"/>
          <w:szCs w:val="50"/>
        </w:rPr>
      </w:pPr>
      <w:r w:rsidRPr="003D434A">
        <w:rPr>
          <w:rFonts w:ascii="Tekton Pro" w:hAnsi="Tekton Pro"/>
          <w:sz w:val="50"/>
          <w:szCs w:val="50"/>
        </w:rPr>
        <w:t>Whole Grain Pancakes</w:t>
      </w:r>
    </w:p>
    <w:p w:rsidR="00310E2E" w:rsidRPr="003D434A" w:rsidRDefault="00310E2E" w:rsidP="003D434A">
      <w:pPr>
        <w:shd w:val="clear" w:color="auto" w:fill="FFFFFF"/>
        <w:jc w:val="center"/>
        <w:rPr>
          <w:rFonts w:ascii="Tekton Pro" w:hAnsi="Tekton Pro"/>
          <w:sz w:val="36"/>
          <w:szCs w:val="36"/>
        </w:rPr>
      </w:pPr>
      <w:r w:rsidRPr="003D434A">
        <w:rPr>
          <w:rStyle w:val="yieldform1"/>
          <w:rFonts w:ascii="Tekton Pro" w:hAnsi="Tekton Pro"/>
          <w:sz w:val="36"/>
          <w:szCs w:val="36"/>
        </w:rPr>
        <w:t>Yield</w:t>
      </w:r>
      <w:r>
        <w:rPr>
          <w:rStyle w:val="yieldform1"/>
          <w:rFonts w:ascii="Tekton Pro" w:hAnsi="Tekton Pro"/>
          <w:sz w:val="36"/>
          <w:szCs w:val="36"/>
        </w:rPr>
        <w:t>:</w:t>
      </w:r>
      <w:r w:rsidRPr="003D434A">
        <w:rPr>
          <w:rFonts w:ascii="Tekton Pro" w:hAnsi="Tekton Pro"/>
          <w:sz w:val="36"/>
          <w:szCs w:val="36"/>
        </w:rPr>
        <w:t xml:space="preserve"> </w:t>
      </w:r>
      <w:r>
        <w:rPr>
          <w:rStyle w:val="yield"/>
          <w:rFonts w:ascii="Tekton Pro" w:hAnsi="Tekton Pro"/>
          <w:sz w:val="36"/>
          <w:szCs w:val="36"/>
        </w:rPr>
        <w:t xml:space="preserve">4 </w:t>
      </w:r>
      <w:r w:rsidRPr="003D434A">
        <w:rPr>
          <w:rStyle w:val="yield"/>
          <w:rFonts w:ascii="Tekton Pro" w:hAnsi="Tekton Pro"/>
          <w:sz w:val="36"/>
          <w:szCs w:val="36"/>
        </w:rPr>
        <w:t>pancakes</w:t>
      </w:r>
    </w:p>
    <w:p w:rsidR="00310E2E" w:rsidRPr="003D434A" w:rsidRDefault="00310E2E" w:rsidP="001418C3">
      <w:pPr>
        <w:pStyle w:val="Heading3"/>
        <w:shd w:val="clear" w:color="auto" w:fill="FFFFFF"/>
        <w:rPr>
          <w:rFonts w:ascii="Tekton Pro" w:hAnsi="Tekton Pro"/>
          <w:color w:val="auto"/>
          <w:sz w:val="36"/>
          <w:szCs w:val="36"/>
          <w:u w:val="single"/>
        </w:rPr>
      </w:pPr>
      <w:r w:rsidRPr="003D434A">
        <w:rPr>
          <w:rFonts w:ascii="Tekton Pro" w:hAnsi="Tekton Pro"/>
          <w:color w:val="auto"/>
          <w:sz w:val="36"/>
          <w:szCs w:val="36"/>
          <w:u w:val="single"/>
        </w:rPr>
        <w:t>Ingredients</w:t>
      </w:r>
    </w:p>
    <w:p w:rsidR="00310E2E" w:rsidRPr="00F17306" w:rsidRDefault="00310E2E" w:rsidP="001418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Tekton Pro" w:hAnsi="Tekton Pro"/>
          <w:sz w:val="32"/>
          <w:szCs w:val="32"/>
        </w:rPr>
      </w:pPr>
      <w:r w:rsidRPr="00F17306">
        <w:rPr>
          <w:rFonts w:ascii="Tekton Pro" w:hAnsi="Tekton Pro"/>
          <w:sz w:val="32"/>
          <w:szCs w:val="32"/>
        </w:rPr>
        <w:t>1</w:t>
      </w:r>
      <w:r>
        <w:rPr>
          <w:rFonts w:ascii="Tekton Pro" w:hAnsi="Tekton Pro"/>
          <w:sz w:val="32"/>
          <w:szCs w:val="32"/>
        </w:rPr>
        <w:t>/2</w:t>
      </w:r>
      <w:r w:rsidRPr="00F17306">
        <w:rPr>
          <w:rFonts w:ascii="Tekton Pro" w:hAnsi="Tekton Pro"/>
          <w:sz w:val="32"/>
          <w:szCs w:val="32"/>
        </w:rPr>
        <w:t xml:space="preserve"> cup whole wheat flour</w:t>
      </w:r>
    </w:p>
    <w:p w:rsidR="00310E2E" w:rsidRPr="00F17306" w:rsidRDefault="00310E2E" w:rsidP="001418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Tekton Pro" w:hAnsi="Tekton Pro"/>
          <w:sz w:val="32"/>
          <w:szCs w:val="32"/>
        </w:rPr>
      </w:pPr>
      <w:r>
        <w:rPr>
          <w:rFonts w:ascii="Tekton Pro" w:hAnsi="Tekton Pro"/>
          <w:sz w:val="32"/>
          <w:szCs w:val="32"/>
        </w:rPr>
        <w:t>1/4</w:t>
      </w:r>
      <w:r w:rsidRPr="00F17306">
        <w:rPr>
          <w:rFonts w:ascii="Tekton Pro" w:hAnsi="Tekton Pro"/>
          <w:sz w:val="32"/>
          <w:szCs w:val="32"/>
        </w:rPr>
        <w:t xml:space="preserve"> cup rolled oats</w:t>
      </w:r>
    </w:p>
    <w:p w:rsidR="00310E2E" w:rsidRPr="00F17306" w:rsidRDefault="00310E2E" w:rsidP="001418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Tekton Pro" w:hAnsi="Tekton Pro"/>
          <w:sz w:val="32"/>
          <w:szCs w:val="32"/>
        </w:rPr>
      </w:pPr>
      <w:r>
        <w:rPr>
          <w:rFonts w:ascii="Tekton Pro" w:hAnsi="Tekton Pro"/>
          <w:sz w:val="32"/>
          <w:szCs w:val="32"/>
        </w:rPr>
        <w:t>1/8</w:t>
      </w:r>
      <w:r w:rsidRPr="00F17306">
        <w:rPr>
          <w:rFonts w:ascii="Tekton Pro" w:hAnsi="Tekton Pro"/>
          <w:sz w:val="32"/>
          <w:szCs w:val="32"/>
        </w:rPr>
        <w:t xml:space="preserve"> cup cornmeal</w:t>
      </w:r>
    </w:p>
    <w:p w:rsidR="00310E2E" w:rsidRPr="00F17306" w:rsidRDefault="00310E2E" w:rsidP="001418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Tekton Pro" w:hAnsi="Tekton Pro"/>
          <w:sz w:val="32"/>
          <w:szCs w:val="32"/>
        </w:rPr>
      </w:pPr>
      <w:r>
        <w:rPr>
          <w:rFonts w:ascii="Tekton Pro" w:hAnsi="Tekton Pro"/>
          <w:sz w:val="32"/>
          <w:szCs w:val="32"/>
        </w:rPr>
        <w:t>1 1/2</w:t>
      </w:r>
      <w:r w:rsidRPr="00F17306">
        <w:rPr>
          <w:rFonts w:ascii="Tekton Pro" w:hAnsi="Tekton Pro"/>
          <w:sz w:val="32"/>
          <w:szCs w:val="32"/>
        </w:rPr>
        <w:t xml:space="preserve"> tablespoons brown sugar</w:t>
      </w:r>
    </w:p>
    <w:p w:rsidR="00310E2E" w:rsidRPr="00F17306" w:rsidRDefault="00310E2E" w:rsidP="001418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Tekton Pro" w:hAnsi="Tekton Pro"/>
          <w:sz w:val="32"/>
          <w:szCs w:val="32"/>
        </w:rPr>
      </w:pPr>
      <w:r w:rsidRPr="00F17306">
        <w:rPr>
          <w:rFonts w:ascii="Tekton Pro" w:hAnsi="Tekton Pro"/>
          <w:sz w:val="32"/>
          <w:szCs w:val="32"/>
        </w:rPr>
        <w:t>1</w:t>
      </w:r>
      <w:r>
        <w:rPr>
          <w:rFonts w:ascii="Tekton Pro" w:hAnsi="Tekton Pro"/>
          <w:sz w:val="32"/>
          <w:szCs w:val="32"/>
        </w:rPr>
        <w:t>/2</w:t>
      </w:r>
      <w:r w:rsidRPr="00F17306">
        <w:rPr>
          <w:rFonts w:ascii="Tekton Pro" w:hAnsi="Tekton Pro"/>
          <w:sz w:val="32"/>
          <w:szCs w:val="32"/>
        </w:rPr>
        <w:t xml:space="preserve"> teaspoon baking powder</w:t>
      </w:r>
    </w:p>
    <w:p w:rsidR="00310E2E" w:rsidRPr="00F17306" w:rsidRDefault="00310E2E" w:rsidP="001418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Tekton Pro" w:hAnsi="Tekton Pro"/>
          <w:sz w:val="32"/>
          <w:szCs w:val="32"/>
        </w:rPr>
      </w:pPr>
      <w:r>
        <w:rPr>
          <w:rFonts w:ascii="Tekton Pro" w:hAnsi="Tekton Pro"/>
          <w:sz w:val="32"/>
          <w:szCs w:val="32"/>
        </w:rPr>
        <w:t>1/4</w:t>
      </w:r>
      <w:r w:rsidRPr="00F17306">
        <w:rPr>
          <w:rFonts w:ascii="Tekton Pro" w:hAnsi="Tekton Pro"/>
          <w:sz w:val="32"/>
          <w:szCs w:val="32"/>
        </w:rPr>
        <w:t xml:space="preserve"> teaspoon baking soda</w:t>
      </w:r>
    </w:p>
    <w:p w:rsidR="00310E2E" w:rsidRPr="00F17306" w:rsidRDefault="00310E2E" w:rsidP="001418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Tekton Pro" w:hAnsi="Tekton Pro"/>
          <w:sz w:val="32"/>
          <w:szCs w:val="32"/>
        </w:rPr>
      </w:pPr>
      <w:r w:rsidRPr="00F17306">
        <w:rPr>
          <w:rFonts w:ascii="Tekton Pro" w:hAnsi="Tekton Pro"/>
          <w:sz w:val="32"/>
          <w:szCs w:val="32"/>
        </w:rPr>
        <w:t>1</w:t>
      </w:r>
      <w:r>
        <w:rPr>
          <w:rFonts w:ascii="Tekton Pro" w:hAnsi="Tekton Pro"/>
          <w:sz w:val="32"/>
          <w:szCs w:val="32"/>
        </w:rPr>
        <w:t>/2</w:t>
      </w:r>
      <w:r w:rsidRPr="00F17306">
        <w:rPr>
          <w:rFonts w:ascii="Tekton Pro" w:hAnsi="Tekton Pro"/>
          <w:sz w:val="32"/>
          <w:szCs w:val="32"/>
        </w:rPr>
        <w:t xml:space="preserve"> egg, beaten</w:t>
      </w:r>
    </w:p>
    <w:p w:rsidR="00310E2E" w:rsidRPr="00F17306" w:rsidRDefault="00310E2E" w:rsidP="001418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Tekton Pro" w:hAnsi="Tekton Pro"/>
          <w:sz w:val="32"/>
          <w:szCs w:val="32"/>
        </w:rPr>
      </w:pPr>
      <w:r>
        <w:rPr>
          <w:rFonts w:ascii="Tekton Pro" w:hAnsi="Tekton Pro"/>
          <w:sz w:val="32"/>
          <w:szCs w:val="32"/>
        </w:rPr>
        <w:t>1</w:t>
      </w:r>
      <w:r w:rsidRPr="00F17306">
        <w:rPr>
          <w:rFonts w:ascii="Tekton Pro" w:hAnsi="Tekton Pro"/>
          <w:sz w:val="32"/>
          <w:szCs w:val="32"/>
        </w:rPr>
        <w:t xml:space="preserve"> cups buttermilk</w:t>
      </w:r>
    </w:p>
    <w:p w:rsidR="00310E2E" w:rsidRPr="00F17306" w:rsidRDefault="00310E2E" w:rsidP="001418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Tekton Pro" w:hAnsi="Tekton Pro"/>
          <w:sz w:val="32"/>
          <w:szCs w:val="32"/>
        </w:rPr>
      </w:pPr>
      <w:r w:rsidRPr="00F17306">
        <w:rPr>
          <w:rFonts w:ascii="Tekton Pro" w:hAnsi="Tekton Pro"/>
          <w:sz w:val="32"/>
          <w:szCs w:val="32"/>
        </w:rPr>
        <w:t>cooking spray</w:t>
      </w:r>
    </w:p>
    <w:p w:rsidR="00310E2E" w:rsidRPr="003D434A" w:rsidRDefault="00310E2E" w:rsidP="001418C3">
      <w:pPr>
        <w:pStyle w:val="Heading3"/>
        <w:shd w:val="clear" w:color="auto" w:fill="FFFFFF"/>
        <w:rPr>
          <w:rFonts w:ascii="Tekton Pro" w:hAnsi="Tekton Pro"/>
          <w:color w:val="auto"/>
          <w:sz w:val="36"/>
          <w:szCs w:val="36"/>
          <w:u w:val="single"/>
        </w:rPr>
      </w:pPr>
      <w:r w:rsidRPr="003D434A">
        <w:rPr>
          <w:rFonts w:ascii="Tekton Pro" w:hAnsi="Tekton Pro"/>
          <w:color w:val="auto"/>
          <w:sz w:val="36"/>
          <w:szCs w:val="36"/>
          <w:u w:val="single"/>
        </w:rPr>
        <w:t>Directions</w:t>
      </w:r>
    </w:p>
    <w:p w:rsidR="00310E2E" w:rsidRPr="001E41EC" w:rsidRDefault="00310E2E" w:rsidP="001E41EC">
      <w:pPr>
        <w:rPr>
          <w:rStyle w:val="plaincharacterwrap"/>
          <w:rFonts w:ascii="Tekton Pro" w:hAnsi="Tekton Pro"/>
          <w:sz w:val="36"/>
          <w:szCs w:val="36"/>
        </w:rPr>
      </w:pPr>
      <w:r>
        <w:rPr>
          <w:rStyle w:val="plaincharacterwrap"/>
          <w:rFonts w:ascii="Tekton Pro" w:hAnsi="Tekton Pro"/>
          <w:sz w:val="36"/>
          <w:szCs w:val="36"/>
        </w:rPr>
        <w:t xml:space="preserve">1. </w:t>
      </w:r>
      <w:r w:rsidRPr="001E41EC">
        <w:rPr>
          <w:rStyle w:val="plaincharacterwrap"/>
          <w:rFonts w:ascii="Tekton Pro" w:hAnsi="Tekton Pro"/>
          <w:sz w:val="36"/>
          <w:szCs w:val="36"/>
        </w:rPr>
        <w:t>In a large bowl, stir together:</w:t>
      </w:r>
    </w:p>
    <w:p w:rsidR="00310E2E" w:rsidRPr="00F17306" w:rsidRDefault="00310E2E" w:rsidP="009461A3">
      <w:pPr>
        <w:ind w:left="960" w:firstLine="240"/>
        <w:rPr>
          <w:rFonts w:ascii="Tekton Pro" w:hAnsi="Tekton Pro"/>
          <w:sz w:val="30"/>
          <w:szCs w:val="30"/>
        </w:rPr>
      </w:pPr>
      <w:r w:rsidRPr="00F17306">
        <w:rPr>
          <w:rStyle w:val="plaincharacterwrap"/>
          <w:rFonts w:ascii="Tekton Pro" w:hAnsi="Tekton Pro"/>
          <w:sz w:val="30"/>
          <w:szCs w:val="30"/>
        </w:rPr>
        <w:t>-</w:t>
      </w:r>
      <w:r w:rsidRPr="00F17306">
        <w:rPr>
          <w:rFonts w:ascii="Tekton Pro" w:hAnsi="Tekton Pro"/>
          <w:sz w:val="30"/>
          <w:szCs w:val="30"/>
        </w:rPr>
        <w:t>whole wheat flour</w:t>
      </w:r>
    </w:p>
    <w:p w:rsidR="00310E2E" w:rsidRPr="00F17306" w:rsidRDefault="00310E2E" w:rsidP="009461A3">
      <w:pPr>
        <w:ind w:left="960" w:firstLine="240"/>
        <w:rPr>
          <w:rFonts w:ascii="Tekton Pro" w:hAnsi="Tekton Pro"/>
          <w:sz w:val="30"/>
          <w:szCs w:val="30"/>
        </w:rPr>
      </w:pPr>
      <w:r w:rsidRPr="00F17306">
        <w:rPr>
          <w:rFonts w:ascii="Tekton Pro" w:hAnsi="Tekton Pro"/>
          <w:sz w:val="30"/>
          <w:szCs w:val="30"/>
        </w:rPr>
        <w:t>-oats</w:t>
      </w:r>
    </w:p>
    <w:p w:rsidR="00310E2E" w:rsidRPr="00F17306" w:rsidRDefault="00310E2E" w:rsidP="009461A3">
      <w:pPr>
        <w:ind w:left="960" w:firstLine="240"/>
        <w:rPr>
          <w:rFonts w:ascii="Tekton Pro" w:hAnsi="Tekton Pro"/>
          <w:sz w:val="30"/>
          <w:szCs w:val="30"/>
        </w:rPr>
      </w:pPr>
      <w:r w:rsidRPr="00F17306">
        <w:rPr>
          <w:rFonts w:ascii="Tekton Pro" w:hAnsi="Tekton Pro"/>
          <w:sz w:val="30"/>
          <w:szCs w:val="30"/>
        </w:rPr>
        <w:t>-cornmeal</w:t>
      </w:r>
    </w:p>
    <w:p w:rsidR="00310E2E" w:rsidRPr="00F17306" w:rsidRDefault="00310E2E" w:rsidP="009461A3">
      <w:pPr>
        <w:ind w:left="960" w:firstLine="240"/>
        <w:rPr>
          <w:rFonts w:ascii="Tekton Pro" w:hAnsi="Tekton Pro"/>
          <w:sz w:val="30"/>
          <w:szCs w:val="30"/>
        </w:rPr>
      </w:pPr>
      <w:r w:rsidRPr="00F17306">
        <w:rPr>
          <w:rFonts w:ascii="Tekton Pro" w:hAnsi="Tekton Pro"/>
          <w:sz w:val="30"/>
          <w:szCs w:val="30"/>
        </w:rPr>
        <w:t>-brown sugar</w:t>
      </w:r>
    </w:p>
    <w:p w:rsidR="00310E2E" w:rsidRPr="00F17306" w:rsidRDefault="00310E2E" w:rsidP="009461A3">
      <w:pPr>
        <w:ind w:left="960" w:firstLine="240"/>
        <w:rPr>
          <w:rFonts w:ascii="Tekton Pro" w:hAnsi="Tekton Pro"/>
          <w:sz w:val="30"/>
          <w:szCs w:val="30"/>
        </w:rPr>
      </w:pPr>
      <w:r w:rsidRPr="00F17306">
        <w:rPr>
          <w:rFonts w:ascii="Tekton Pro" w:hAnsi="Tekton Pro"/>
          <w:sz w:val="30"/>
          <w:szCs w:val="30"/>
        </w:rPr>
        <w:t>-baking powder</w:t>
      </w:r>
    </w:p>
    <w:p w:rsidR="00310E2E" w:rsidRDefault="00310E2E" w:rsidP="009461A3">
      <w:pPr>
        <w:ind w:left="960" w:firstLine="240"/>
        <w:rPr>
          <w:rFonts w:ascii="Tekton Pro" w:hAnsi="Tekton Pro"/>
          <w:sz w:val="30"/>
          <w:szCs w:val="30"/>
        </w:rPr>
      </w:pPr>
      <w:r w:rsidRPr="00F17306">
        <w:rPr>
          <w:rFonts w:ascii="Tekton Pro" w:hAnsi="Tekton Pro"/>
          <w:sz w:val="30"/>
          <w:szCs w:val="30"/>
        </w:rPr>
        <w:t>-</w:t>
      </w:r>
      <w:r>
        <w:rPr>
          <w:rFonts w:ascii="Tekton Pro" w:hAnsi="Tekton Pro"/>
          <w:sz w:val="30"/>
          <w:szCs w:val="30"/>
        </w:rPr>
        <w:t>baking soda</w:t>
      </w:r>
    </w:p>
    <w:p w:rsidR="00310E2E" w:rsidRPr="00F17306" w:rsidRDefault="00310E2E" w:rsidP="009461A3">
      <w:pPr>
        <w:rPr>
          <w:rFonts w:ascii="Tekton Pro" w:hAnsi="Tekton Pro"/>
          <w:sz w:val="30"/>
          <w:szCs w:val="30"/>
        </w:rPr>
      </w:pPr>
    </w:p>
    <w:p w:rsidR="00310E2E" w:rsidRPr="00BA5F82" w:rsidRDefault="00310E2E" w:rsidP="00BA5F82">
      <w:pPr>
        <w:rPr>
          <w:rStyle w:val="plaincharacterwrap"/>
          <w:rFonts w:ascii="Tekton Pro" w:hAnsi="Tekton Pro"/>
          <w:sz w:val="36"/>
          <w:szCs w:val="36"/>
        </w:rPr>
      </w:pPr>
      <w:r>
        <w:rPr>
          <w:rStyle w:val="plaincharacterwrap"/>
          <w:rFonts w:ascii="Tekton Pro" w:hAnsi="Tekton Pro"/>
          <w:sz w:val="36"/>
          <w:szCs w:val="36"/>
        </w:rPr>
        <w:t xml:space="preserve">2. </w:t>
      </w:r>
      <w:r>
        <w:rPr>
          <w:rStyle w:val="plaincharacterwrap"/>
          <w:rFonts w:ascii="Tekton Pro" w:hAnsi="Tekton Pro"/>
          <w:sz w:val="36"/>
          <w:szCs w:val="36"/>
        </w:rPr>
        <w:tab/>
      </w:r>
      <w:r w:rsidRPr="00BA5F82">
        <w:rPr>
          <w:rStyle w:val="plaincharacterwrap"/>
          <w:rFonts w:ascii="Tekton Pro" w:hAnsi="Tekton Pro"/>
          <w:sz w:val="36"/>
          <w:szCs w:val="36"/>
        </w:rPr>
        <w:t xml:space="preserve">Pour in buttermilk and egg. </w:t>
      </w:r>
    </w:p>
    <w:p w:rsidR="00310E2E" w:rsidRPr="003D434A" w:rsidRDefault="00310E2E" w:rsidP="00BA5F82">
      <w:r>
        <w:rPr>
          <w:rStyle w:val="plaincharacterwrap"/>
          <w:rFonts w:ascii="Tekton Pro" w:hAnsi="Tekton Pro"/>
          <w:sz w:val="36"/>
          <w:szCs w:val="36"/>
        </w:rPr>
        <w:t>3.</w:t>
      </w:r>
      <w:r>
        <w:rPr>
          <w:rStyle w:val="plaincharacterwrap"/>
          <w:rFonts w:ascii="Tekton Pro" w:hAnsi="Tekton Pro"/>
          <w:sz w:val="36"/>
          <w:szCs w:val="36"/>
        </w:rPr>
        <w:tab/>
      </w:r>
      <w:r w:rsidRPr="003D434A">
        <w:rPr>
          <w:rStyle w:val="plaincharacterwrap"/>
          <w:rFonts w:ascii="Tekton Pro" w:hAnsi="Tekton Pro"/>
          <w:sz w:val="36"/>
          <w:szCs w:val="36"/>
        </w:rPr>
        <w:t xml:space="preserve">Stir just until smooth. </w:t>
      </w:r>
    </w:p>
    <w:p w:rsidR="00310E2E" w:rsidRDefault="00310E2E" w:rsidP="00BA5F82">
      <w:pPr>
        <w:rPr>
          <w:rStyle w:val="plaincharacterwrap"/>
          <w:rFonts w:ascii="Tekton Pro" w:hAnsi="Tekton Pro"/>
          <w:sz w:val="36"/>
          <w:szCs w:val="36"/>
        </w:rPr>
      </w:pPr>
      <w:r>
        <w:rPr>
          <w:rStyle w:val="plaincharacterwrap"/>
          <w:rFonts w:ascii="Tekton Pro" w:hAnsi="Tekton Pro"/>
          <w:sz w:val="36"/>
          <w:szCs w:val="36"/>
        </w:rPr>
        <w:t>4.</w:t>
      </w:r>
      <w:r>
        <w:rPr>
          <w:rStyle w:val="plaincharacterwrap"/>
          <w:rFonts w:ascii="Tekton Pro" w:hAnsi="Tekton Pro"/>
          <w:sz w:val="36"/>
          <w:szCs w:val="36"/>
        </w:rPr>
        <w:tab/>
        <w:t xml:space="preserve"> </w:t>
      </w:r>
      <w:r w:rsidRPr="003D434A">
        <w:rPr>
          <w:rStyle w:val="plaincharacterwrap"/>
          <w:rFonts w:ascii="Tekton Pro" w:hAnsi="Tekton Pro"/>
          <w:sz w:val="36"/>
          <w:szCs w:val="36"/>
        </w:rPr>
        <w:t xml:space="preserve">Heat a large skillet or griddle over medium heat. </w:t>
      </w:r>
    </w:p>
    <w:p w:rsidR="00310E2E" w:rsidRPr="00BA5F82" w:rsidRDefault="00310E2E" w:rsidP="00BA5F82">
      <w:pPr>
        <w:rPr>
          <w:rStyle w:val="plaincharacterwrap"/>
          <w:rFonts w:ascii="Tekton Pro" w:hAnsi="Tekton Pro"/>
          <w:sz w:val="36"/>
          <w:szCs w:val="36"/>
        </w:rPr>
      </w:pPr>
      <w:r>
        <w:rPr>
          <w:rStyle w:val="plaincharacterwrap"/>
          <w:rFonts w:ascii="Tekton Pro" w:hAnsi="Tekton Pro"/>
          <w:sz w:val="36"/>
          <w:szCs w:val="36"/>
        </w:rPr>
        <w:t>5.</w:t>
      </w:r>
      <w:r>
        <w:rPr>
          <w:rStyle w:val="plaincharacterwrap"/>
          <w:rFonts w:ascii="Tekton Pro" w:hAnsi="Tekton Pro"/>
          <w:sz w:val="36"/>
          <w:szCs w:val="36"/>
        </w:rPr>
        <w:tab/>
      </w:r>
      <w:r w:rsidRPr="00BA5F82">
        <w:rPr>
          <w:rStyle w:val="plaincharacterwrap"/>
          <w:rFonts w:ascii="Tekton Pro" w:hAnsi="Tekton Pro"/>
          <w:sz w:val="36"/>
          <w:szCs w:val="36"/>
        </w:rPr>
        <w:t xml:space="preserve">Coat with cooking spray. </w:t>
      </w:r>
    </w:p>
    <w:p w:rsidR="00310E2E" w:rsidRPr="00BA5F82" w:rsidRDefault="00310E2E" w:rsidP="00BA5F82">
      <w:pPr>
        <w:ind w:left="720" w:hanging="720"/>
        <w:rPr>
          <w:rStyle w:val="plaincharacterwrap"/>
          <w:rFonts w:ascii="Tekton Pro" w:hAnsi="Tekton Pro"/>
          <w:sz w:val="36"/>
          <w:szCs w:val="36"/>
        </w:rPr>
      </w:pPr>
      <w:r>
        <w:rPr>
          <w:rStyle w:val="plaincharacterwrap"/>
          <w:rFonts w:ascii="Tekton Pro" w:hAnsi="Tekton Pro"/>
          <w:sz w:val="36"/>
          <w:szCs w:val="36"/>
        </w:rPr>
        <w:t>6.</w:t>
      </w:r>
      <w:r>
        <w:rPr>
          <w:rStyle w:val="plaincharacterwrap"/>
          <w:rFonts w:ascii="Tekton Pro" w:hAnsi="Tekton Pro"/>
          <w:sz w:val="36"/>
          <w:szCs w:val="36"/>
        </w:rPr>
        <w:tab/>
      </w:r>
      <w:r w:rsidRPr="00BA5F82">
        <w:rPr>
          <w:rStyle w:val="plaincharacterwrap"/>
          <w:rFonts w:ascii="Tekton Pro" w:hAnsi="Tekton Pro"/>
          <w:sz w:val="36"/>
          <w:szCs w:val="36"/>
        </w:rPr>
        <w:t xml:space="preserve">Drop batter by large spoonfuls onto the griddle, and cook until bubbles form and the edges are dry. </w:t>
      </w:r>
    </w:p>
    <w:p w:rsidR="00310E2E" w:rsidRPr="00BA5F82" w:rsidRDefault="00310E2E" w:rsidP="00BA5F82">
      <w:pPr>
        <w:rPr>
          <w:rStyle w:val="plaincharacterwrap"/>
          <w:rFonts w:ascii="Tekton Pro" w:hAnsi="Tekton Pro"/>
          <w:sz w:val="36"/>
          <w:szCs w:val="36"/>
        </w:rPr>
      </w:pPr>
      <w:r>
        <w:rPr>
          <w:rStyle w:val="plaincharacterwrap"/>
          <w:rFonts w:ascii="Tekton Pro" w:hAnsi="Tekton Pro"/>
          <w:sz w:val="36"/>
          <w:szCs w:val="36"/>
        </w:rPr>
        <w:t>7.</w:t>
      </w:r>
      <w:r>
        <w:rPr>
          <w:rStyle w:val="plaincharacterwrap"/>
          <w:rFonts w:ascii="Tekton Pro" w:hAnsi="Tekton Pro"/>
          <w:sz w:val="36"/>
          <w:szCs w:val="36"/>
        </w:rPr>
        <w:tab/>
      </w:r>
      <w:r w:rsidRPr="00BA5F82">
        <w:rPr>
          <w:rStyle w:val="plaincharacterwrap"/>
          <w:rFonts w:ascii="Tekton Pro" w:hAnsi="Tekton Pro"/>
          <w:sz w:val="36"/>
          <w:szCs w:val="36"/>
        </w:rPr>
        <w:t xml:space="preserve">Flip, and cook until browned on the other side. </w:t>
      </w:r>
    </w:p>
    <w:p w:rsidR="00310E2E" w:rsidRPr="00BA5F82" w:rsidRDefault="00310E2E" w:rsidP="00BA5F82">
      <w:r>
        <w:rPr>
          <w:rStyle w:val="plaincharacterwrap"/>
          <w:rFonts w:ascii="Tekton Pro" w:hAnsi="Tekton Pro"/>
          <w:sz w:val="36"/>
          <w:szCs w:val="36"/>
        </w:rPr>
        <w:t>8.</w:t>
      </w:r>
      <w:r>
        <w:rPr>
          <w:rStyle w:val="plaincharacterwrap"/>
          <w:rFonts w:ascii="Tekton Pro" w:hAnsi="Tekton Pro"/>
          <w:sz w:val="36"/>
          <w:szCs w:val="36"/>
        </w:rPr>
        <w:tab/>
      </w:r>
      <w:r w:rsidRPr="00BA5F82">
        <w:rPr>
          <w:rStyle w:val="plaincharacterwrap"/>
          <w:rFonts w:ascii="Tekton Pro" w:hAnsi="Tekton Pro"/>
          <w:sz w:val="36"/>
          <w:szCs w:val="36"/>
        </w:rPr>
        <w:t xml:space="preserve">Repeat with remaining batter. </w:t>
      </w:r>
    </w:p>
    <w:sectPr w:rsidR="00310E2E" w:rsidRPr="00BA5F82" w:rsidSect="003D43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ekton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5C01"/>
    <w:multiLevelType w:val="multilevel"/>
    <w:tmpl w:val="944E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6339E5"/>
    <w:multiLevelType w:val="hybridMultilevel"/>
    <w:tmpl w:val="FFCA993C"/>
    <w:lvl w:ilvl="0" w:tplc="04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D412E0"/>
    <w:multiLevelType w:val="multilevel"/>
    <w:tmpl w:val="94C00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55E308D"/>
    <w:multiLevelType w:val="hybridMultilevel"/>
    <w:tmpl w:val="62326E44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C3591F"/>
    <w:multiLevelType w:val="multilevel"/>
    <w:tmpl w:val="79B6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C77E56"/>
    <w:multiLevelType w:val="multilevel"/>
    <w:tmpl w:val="D8DE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18C3"/>
    <w:rsid w:val="00003EA2"/>
    <w:rsid w:val="0000400A"/>
    <w:rsid w:val="00005D96"/>
    <w:rsid w:val="00012FCC"/>
    <w:rsid w:val="00016C21"/>
    <w:rsid w:val="00020BFA"/>
    <w:rsid w:val="00021784"/>
    <w:rsid w:val="00031548"/>
    <w:rsid w:val="00041D57"/>
    <w:rsid w:val="00052B28"/>
    <w:rsid w:val="00054D9B"/>
    <w:rsid w:val="000609C3"/>
    <w:rsid w:val="00063EFA"/>
    <w:rsid w:val="00064C18"/>
    <w:rsid w:val="00065591"/>
    <w:rsid w:val="00065B97"/>
    <w:rsid w:val="00073CC7"/>
    <w:rsid w:val="00077D38"/>
    <w:rsid w:val="00094F07"/>
    <w:rsid w:val="000A11C8"/>
    <w:rsid w:val="000A2AFC"/>
    <w:rsid w:val="000A2E15"/>
    <w:rsid w:val="000A336F"/>
    <w:rsid w:val="000A6DA7"/>
    <w:rsid w:val="000B145E"/>
    <w:rsid w:val="000B1A6E"/>
    <w:rsid w:val="000B51BA"/>
    <w:rsid w:val="000C1C16"/>
    <w:rsid w:val="000C322A"/>
    <w:rsid w:val="000C6DA4"/>
    <w:rsid w:val="000C7EEF"/>
    <w:rsid w:val="000D05E4"/>
    <w:rsid w:val="000D1A0A"/>
    <w:rsid w:val="000D4BDD"/>
    <w:rsid w:val="000D52FA"/>
    <w:rsid w:val="000E2303"/>
    <w:rsid w:val="000E363C"/>
    <w:rsid w:val="000E44D6"/>
    <w:rsid w:val="000E544C"/>
    <w:rsid w:val="000F1AF6"/>
    <w:rsid w:val="000F6B61"/>
    <w:rsid w:val="000F783A"/>
    <w:rsid w:val="00104F08"/>
    <w:rsid w:val="00115135"/>
    <w:rsid w:val="001172D9"/>
    <w:rsid w:val="00123304"/>
    <w:rsid w:val="001243F5"/>
    <w:rsid w:val="00132C59"/>
    <w:rsid w:val="001342FF"/>
    <w:rsid w:val="00134F59"/>
    <w:rsid w:val="001418C3"/>
    <w:rsid w:val="0014342F"/>
    <w:rsid w:val="0015024C"/>
    <w:rsid w:val="00151144"/>
    <w:rsid w:val="001555E5"/>
    <w:rsid w:val="001651E9"/>
    <w:rsid w:val="00174743"/>
    <w:rsid w:val="00174847"/>
    <w:rsid w:val="00177B28"/>
    <w:rsid w:val="00182DCA"/>
    <w:rsid w:val="0019053B"/>
    <w:rsid w:val="00192662"/>
    <w:rsid w:val="00194525"/>
    <w:rsid w:val="00194A89"/>
    <w:rsid w:val="001A1360"/>
    <w:rsid w:val="001B1283"/>
    <w:rsid w:val="001B1841"/>
    <w:rsid w:val="001B1D76"/>
    <w:rsid w:val="001B754D"/>
    <w:rsid w:val="001C3FB6"/>
    <w:rsid w:val="001D1C9B"/>
    <w:rsid w:val="001D550E"/>
    <w:rsid w:val="001E41EC"/>
    <w:rsid w:val="001E7A68"/>
    <w:rsid w:val="001F1A4E"/>
    <w:rsid w:val="001F1D7F"/>
    <w:rsid w:val="00200D4E"/>
    <w:rsid w:val="00202641"/>
    <w:rsid w:val="00205023"/>
    <w:rsid w:val="0020563D"/>
    <w:rsid w:val="0020598A"/>
    <w:rsid w:val="00207562"/>
    <w:rsid w:val="00212BCE"/>
    <w:rsid w:val="002218BE"/>
    <w:rsid w:val="002233D1"/>
    <w:rsid w:val="00232DEB"/>
    <w:rsid w:val="00234F35"/>
    <w:rsid w:val="002366C6"/>
    <w:rsid w:val="002443BE"/>
    <w:rsid w:val="00252951"/>
    <w:rsid w:val="002649B7"/>
    <w:rsid w:val="00267074"/>
    <w:rsid w:val="00272731"/>
    <w:rsid w:val="002736B5"/>
    <w:rsid w:val="00280979"/>
    <w:rsid w:val="00280AED"/>
    <w:rsid w:val="002872FE"/>
    <w:rsid w:val="00297ADB"/>
    <w:rsid w:val="002A05AC"/>
    <w:rsid w:val="002A1BD7"/>
    <w:rsid w:val="002A3F10"/>
    <w:rsid w:val="002B2DA9"/>
    <w:rsid w:val="002B4507"/>
    <w:rsid w:val="002C1C68"/>
    <w:rsid w:val="002C78EA"/>
    <w:rsid w:val="002D0E80"/>
    <w:rsid w:val="002D17DE"/>
    <w:rsid w:val="002D3425"/>
    <w:rsid w:val="002E64C7"/>
    <w:rsid w:val="002E6BCE"/>
    <w:rsid w:val="002F709E"/>
    <w:rsid w:val="00300272"/>
    <w:rsid w:val="0030640B"/>
    <w:rsid w:val="00310E2E"/>
    <w:rsid w:val="003133ED"/>
    <w:rsid w:val="00313E22"/>
    <w:rsid w:val="003236B7"/>
    <w:rsid w:val="0033114F"/>
    <w:rsid w:val="003313B8"/>
    <w:rsid w:val="00337547"/>
    <w:rsid w:val="003405B6"/>
    <w:rsid w:val="00347313"/>
    <w:rsid w:val="00347F70"/>
    <w:rsid w:val="003540D3"/>
    <w:rsid w:val="003611AD"/>
    <w:rsid w:val="003630F6"/>
    <w:rsid w:val="0036534C"/>
    <w:rsid w:val="0036583A"/>
    <w:rsid w:val="0037035B"/>
    <w:rsid w:val="0037330A"/>
    <w:rsid w:val="00375E90"/>
    <w:rsid w:val="00376235"/>
    <w:rsid w:val="00380CF0"/>
    <w:rsid w:val="003816F8"/>
    <w:rsid w:val="0038261C"/>
    <w:rsid w:val="00382C97"/>
    <w:rsid w:val="00387060"/>
    <w:rsid w:val="00392CDC"/>
    <w:rsid w:val="003A2956"/>
    <w:rsid w:val="003B2BEF"/>
    <w:rsid w:val="003B3F4B"/>
    <w:rsid w:val="003C404B"/>
    <w:rsid w:val="003D0223"/>
    <w:rsid w:val="003D1CDF"/>
    <w:rsid w:val="003D434A"/>
    <w:rsid w:val="003D6101"/>
    <w:rsid w:val="003D75D9"/>
    <w:rsid w:val="003E3F8D"/>
    <w:rsid w:val="003F676E"/>
    <w:rsid w:val="003F705F"/>
    <w:rsid w:val="00401A12"/>
    <w:rsid w:val="00403C57"/>
    <w:rsid w:val="004118C1"/>
    <w:rsid w:val="004151D2"/>
    <w:rsid w:val="0041537F"/>
    <w:rsid w:val="0043145C"/>
    <w:rsid w:val="00435E11"/>
    <w:rsid w:val="00437863"/>
    <w:rsid w:val="00437D01"/>
    <w:rsid w:val="00442492"/>
    <w:rsid w:val="00442957"/>
    <w:rsid w:val="00447D98"/>
    <w:rsid w:val="00451248"/>
    <w:rsid w:val="00451830"/>
    <w:rsid w:val="004534EA"/>
    <w:rsid w:val="0045684C"/>
    <w:rsid w:val="00461EB3"/>
    <w:rsid w:val="00464C0A"/>
    <w:rsid w:val="00466D06"/>
    <w:rsid w:val="0047230C"/>
    <w:rsid w:val="0047548F"/>
    <w:rsid w:val="004758CE"/>
    <w:rsid w:val="00476144"/>
    <w:rsid w:val="00477064"/>
    <w:rsid w:val="00477E86"/>
    <w:rsid w:val="0048022A"/>
    <w:rsid w:val="004822DD"/>
    <w:rsid w:val="00482EFC"/>
    <w:rsid w:val="004839FB"/>
    <w:rsid w:val="0049012F"/>
    <w:rsid w:val="00494F39"/>
    <w:rsid w:val="004956FE"/>
    <w:rsid w:val="004962AC"/>
    <w:rsid w:val="004B24DB"/>
    <w:rsid w:val="004B412B"/>
    <w:rsid w:val="004B4AA3"/>
    <w:rsid w:val="004B5726"/>
    <w:rsid w:val="004B5C57"/>
    <w:rsid w:val="004C1EF8"/>
    <w:rsid w:val="004C5FA7"/>
    <w:rsid w:val="004D27BD"/>
    <w:rsid w:val="004E1008"/>
    <w:rsid w:val="004E7294"/>
    <w:rsid w:val="004E7440"/>
    <w:rsid w:val="004E76C3"/>
    <w:rsid w:val="0050448E"/>
    <w:rsid w:val="0050497F"/>
    <w:rsid w:val="00505FA5"/>
    <w:rsid w:val="00517657"/>
    <w:rsid w:val="005176C1"/>
    <w:rsid w:val="00525599"/>
    <w:rsid w:val="00525CBC"/>
    <w:rsid w:val="00534FCE"/>
    <w:rsid w:val="005357F4"/>
    <w:rsid w:val="00541151"/>
    <w:rsid w:val="00547986"/>
    <w:rsid w:val="00552FA7"/>
    <w:rsid w:val="00556757"/>
    <w:rsid w:val="00560508"/>
    <w:rsid w:val="00563118"/>
    <w:rsid w:val="0056383E"/>
    <w:rsid w:val="0056643B"/>
    <w:rsid w:val="00581B30"/>
    <w:rsid w:val="005824A9"/>
    <w:rsid w:val="005833B5"/>
    <w:rsid w:val="00584B76"/>
    <w:rsid w:val="00587F11"/>
    <w:rsid w:val="005901F2"/>
    <w:rsid w:val="00596DA8"/>
    <w:rsid w:val="00597EC1"/>
    <w:rsid w:val="005A2A09"/>
    <w:rsid w:val="005A5550"/>
    <w:rsid w:val="005A5C91"/>
    <w:rsid w:val="005A79C4"/>
    <w:rsid w:val="005A7CC8"/>
    <w:rsid w:val="005B47E5"/>
    <w:rsid w:val="005C0BED"/>
    <w:rsid w:val="005C3337"/>
    <w:rsid w:val="005C59DE"/>
    <w:rsid w:val="005D048F"/>
    <w:rsid w:val="005D10F4"/>
    <w:rsid w:val="005D126A"/>
    <w:rsid w:val="005D18D8"/>
    <w:rsid w:val="005D3F5B"/>
    <w:rsid w:val="005D4F88"/>
    <w:rsid w:val="005E0754"/>
    <w:rsid w:val="005E4F27"/>
    <w:rsid w:val="005E673C"/>
    <w:rsid w:val="005E679D"/>
    <w:rsid w:val="005E75D5"/>
    <w:rsid w:val="005F244B"/>
    <w:rsid w:val="005F2FCE"/>
    <w:rsid w:val="005F3A51"/>
    <w:rsid w:val="005F6AEF"/>
    <w:rsid w:val="00604C29"/>
    <w:rsid w:val="0061097D"/>
    <w:rsid w:val="00612570"/>
    <w:rsid w:val="006167EB"/>
    <w:rsid w:val="00640AB9"/>
    <w:rsid w:val="006412F1"/>
    <w:rsid w:val="0064172C"/>
    <w:rsid w:val="00642900"/>
    <w:rsid w:val="00646FE7"/>
    <w:rsid w:val="00656D2F"/>
    <w:rsid w:val="00661DF9"/>
    <w:rsid w:val="006634EC"/>
    <w:rsid w:val="00667419"/>
    <w:rsid w:val="00667679"/>
    <w:rsid w:val="0067072F"/>
    <w:rsid w:val="00675694"/>
    <w:rsid w:val="00675C1F"/>
    <w:rsid w:val="006826BD"/>
    <w:rsid w:val="00683986"/>
    <w:rsid w:val="00683BF1"/>
    <w:rsid w:val="00685A31"/>
    <w:rsid w:val="00687494"/>
    <w:rsid w:val="006904DC"/>
    <w:rsid w:val="0069759E"/>
    <w:rsid w:val="0069783E"/>
    <w:rsid w:val="006A1286"/>
    <w:rsid w:val="006A230C"/>
    <w:rsid w:val="006A7913"/>
    <w:rsid w:val="006B1C3A"/>
    <w:rsid w:val="006D2196"/>
    <w:rsid w:val="006D4EBF"/>
    <w:rsid w:val="006F5453"/>
    <w:rsid w:val="006F5AAF"/>
    <w:rsid w:val="006F72C9"/>
    <w:rsid w:val="006F754F"/>
    <w:rsid w:val="007010EF"/>
    <w:rsid w:val="007118F0"/>
    <w:rsid w:val="00713970"/>
    <w:rsid w:val="0071665F"/>
    <w:rsid w:val="007171F7"/>
    <w:rsid w:val="00717776"/>
    <w:rsid w:val="00717C59"/>
    <w:rsid w:val="00721DE7"/>
    <w:rsid w:val="0072584D"/>
    <w:rsid w:val="00737637"/>
    <w:rsid w:val="00747054"/>
    <w:rsid w:val="00751045"/>
    <w:rsid w:val="007521DE"/>
    <w:rsid w:val="00755BF1"/>
    <w:rsid w:val="00757879"/>
    <w:rsid w:val="0076353F"/>
    <w:rsid w:val="00766750"/>
    <w:rsid w:val="00771C10"/>
    <w:rsid w:val="00775563"/>
    <w:rsid w:val="00785305"/>
    <w:rsid w:val="00790C88"/>
    <w:rsid w:val="00790E6B"/>
    <w:rsid w:val="00791203"/>
    <w:rsid w:val="0079292F"/>
    <w:rsid w:val="007962D1"/>
    <w:rsid w:val="007A2202"/>
    <w:rsid w:val="007A25BC"/>
    <w:rsid w:val="007A2633"/>
    <w:rsid w:val="007A6754"/>
    <w:rsid w:val="007B1445"/>
    <w:rsid w:val="007B48CD"/>
    <w:rsid w:val="007B60EA"/>
    <w:rsid w:val="007E3D25"/>
    <w:rsid w:val="007F3EE1"/>
    <w:rsid w:val="007F5794"/>
    <w:rsid w:val="008053A8"/>
    <w:rsid w:val="00827E60"/>
    <w:rsid w:val="00837BE3"/>
    <w:rsid w:val="00844582"/>
    <w:rsid w:val="00847D88"/>
    <w:rsid w:val="00851D71"/>
    <w:rsid w:val="008543DB"/>
    <w:rsid w:val="00855461"/>
    <w:rsid w:val="00861EE2"/>
    <w:rsid w:val="00864737"/>
    <w:rsid w:val="00865CB6"/>
    <w:rsid w:val="0087232E"/>
    <w:rsid w:val="0087735C"/>
    <w:rsid w:val="0088192E"/>
    <w:rsid w:val="008823D6"/>
    <w:rsid w:val="008823F0"/>
    <w:rsid w:val="008A0C1D"/>
    <w:rsid w:val="008A12B2"/>
    <w:rsid w:val="008A32D6"/>
    <w:rsid w:val="008A36FA"/>
    <w:rsid w:val="008A4B42"/>
    <w:rsid w:val="008A5C63"/>
    <w:rsid w:val="008A5CCD"/>
    <w:rsid w:val="008A71A5"/>
    <w:rsid w:val="008A746B"/>
    <w:rsid w:val="008B3302"/>
    <w:rsid w:val="008B6A99"/>
    <w:rsid w:val="008B6EB5"/>
    <w:rsid w:val="008C108D"/>
    <w:rsid w:val="008C1B51"/>
    <w:rsid w:val="008C2648"/>
    <w:rsid w:val="008C4CAB"/>
    <w:rsid w:val="008C5A3D"/>
    <w:rsid w:val="008D0BAB"/>
    <w:rsid w:val="008D22AC"/>
    <w:rsid w:val="008D23A5"/>
    <w:rsid w:val="008D44DE"/>
    <w:rsid w:val="008E13D2"/>
    <w:rsid w:val="008E331B"/>
    <w:rsid w:val="008E353E"/>
    <w:rsid w:val="008E5A52"/>
    <w:rsid w:val="008F1964"/>
    <w:rsid w:val="008F269D"/>
    <w:rsid w:val="008F28C7"/>
    <w:rsid w:val="008F3673"/>
    <w:rsid w:val="00902181"/>
    <w:rsid w:val="00902E0F"/>
    <w:rsid w:val="00902E36"/>
    <w:rsid w:val="0090376E"/>
    <w:rsid w:val="00903A55"/>
    <w:rsid w:val="00904E38"/>
    <w:rsid w:val="00906D87"/>
    <w:rsid w:val="009078D0"/>
    <w:rsid w:val="00910D17"/>
    <w:rsid w:val="0091434B"/>
    <w:rsid w:val="00916696"/>
    <w:rsid w:val="00922EE7"/>
    <w:rsid w:val="009243D6"/>
    <w:rsid w:val="0092761D"/>
    <w:rsid w:val="009341EE"/>
    <w:rsid w:val="009378A9"/>
    <w:rsid w:val="00944B8F"/>
    <w:rsid w:val="009461A3"/>
    <w:rsid w:val="0096056C"/>
    <w:rsid w:val="00962E42"/>
    <w:rsid w:val="00963028"/>
    <w:rsid w:val="00972594"/>
    <w:rsid w:val="00976D51"/>
    <w:rsid w:val="00977FA1"/>
    <w:rsid w:val="00996378"/>
    <w:rsid w:val="0099761C"/>
    <w:rsid w:val="009A3F34"/>
    <w:rsid w:val="009A7EAC"/>
    <w:rsid w:val="009B1A11"/>
    <w:rsid w:val="009B2F84"/>
    <w:rsid w:val="009B34BC"/>
    <w:rsid w:val="009B4826"/>
    <w:rsid w:val="009D0401"/>
    <w:rsid w:val="009D4696"/>
    <w:rsid w:val="009D5763"/>
    <w:rsid w:val="009E266C"/>
    <w:rsid w:val="009E4584"/>
    <w:rsid w:val="009F0116"/>
    <w:rsid w:val="009F3B1A"/>
    <w:rsid w:val="009F3B39"/>
    <w:rsid w:val="009F3DEC"/>
    <w:rsid w:val="00A01357"/>
    <w:rsid w:val="00A02DC4"/>
    <w:rsid w:val="00A04F81"/>
    <w:rsid w:val="00A05094"/>
    <w:rsid w:val="00A16F60"/>
    <w:rsid w:val="00A214F0"/>
    <w:rsid w:val="00A26D36"/>
    <w:rsid w:val="00A35BB9"/>
    <w:rsid w:val="00A6383A"/>
    <w:rsid w:val="00A74996"/>
    <w:rsid w:val="00A82C46"/>
    <w:rsid w:val="00A861A2"/>
    <w:rsid w:val="00A91619"/>
    <w:rsid w:val="00A9468B"/>
    <w:rsid w:val="00A9718E"/>
    <w:rsid w:val="00AA0A26"/>
    <w:rsid w:val="00AA0DFF"/>
    <w:rsid w:val="00AB1958"/>
    <w:rsid w:val="00AB6008"/>
    <w:rsid w:val="00AC13D1"/>
    <w:rsid w:val="00AC1505"/>
    <w:rsid w:val="00AC4E53"/>
    <w:rsid w:val="00AD44E7"/>
    <w:rsid w:val="00AE0F16"/>
    <w:rsid w:val="00AF0B28"/>
    <w:rsid w:val="00AF1B61"/>
    <w:rsid w:val="00B008AB"/>
    <w:rsid w:val="00B02A61"/>
    <w:rsid w:val="00B02AF0"/>
    <w:rsid w:val="00B12490"/>
    <w:rsid w:val="00B13D5B"/>
    <w:rsid w:val="00B22E32"/>
    <w:rsid w:val="00B32545"/>
    <w:rsid w:val="00B4186F"/>
    <w:rsid w:val="00B4313C"/>
    <w:rsid w:val="00B4482C"/>
    <w:rsid w:val="00B4773D"/>
    <w:rsid w:val="00B47FE5"/>
    <w:rsid w:val="00B564AA"/>
    <w:rsid w:val="00B5704D"/>
    <w:rsid w:val="00B60E24"/>
    <w:rsid w:val="00B65AC4"/>
    <w:rsid w:val="00B72585"/>
    <w:rsid w:val="00B80547"/>
    <w:rsid w:val="00B806B2"/>
    <w:rsid w:val="00B876C8"/>
    <w:rsid w:val="00B9113E"/>
    <w:rsid w:val="00B949A6"/>
    <w:rsid w:val="00B96089"/>
    <w:rsid w:val="00B96AD9"/>
    <w:rsid w:val="00B96DA6"/>
    <w:rsid w:val="00BA27DE"/>
    <w:rsid w:val="00BA4F05"/>
    <w:rsid w:val="00BA5F82"/>
    <w:rsid w:val="00BA63C8"/>
    <w:rsid w:val="00BB5CEF"/>
    <w:rsid w:val="00BC03A5"/>
    <w:rsid w:val="00BC1237"/>
    <w:rsid w:val="00BC6386"/>
    <w:rsid w:val="00BD0DB4"/>
    <w:rsid w:val="00BE2B1C"/>
    <w:rsid w:val="00BE5F9E"/>
    <w:rsid w:val="00BF49F8"/>
    <w:rsid w:val="00C040F8"/>
    <w:rsid w:val="00C05B7C"/>
    <w:rsid w:val="00C063A5"/>
    <w:rsid w:val="00C13366"/>
    <w:rsid w:val="00C2396A"/>
    <w:rsid w:val="00C265EA"/>
    <w:rsid w:val="00C34A8C"/>
    <w:rsid w:val="00C40CB7"/>
    <w:rsid w:val="00C505AC"/>
    <w:rsid w:val="00C541EB"/>
    <w:rsid w:val="00C56765"/>
    <w:rsid w:val="00C61610"/>
    <w:rsid w:val="00C661F0"/>
    <w:rsid w:val="00C70F08"/>
    <w:rsid w:val="00C74600"/>
    <w:rsid w:val="00C838F9"/>
    <w:rsid w:val="00C84E87"/>
    <w:rsid w:val="00C86FF7"/>
    <w:rsid w:val="00C942A4"/>
    <w:rsid w:val="00C9643C"/>
    <w:rsid w:val="00CA3C3B"/>
    <w:rsid w:val="00CB27EA"/>
    <w:rsid w:val="00CB62C5"/>
    <w:rsid w:val="00CC38A1"/>
    <w:rsid w:val="00CC427F"/>
    <w:rsid w:val="00CD2A8C"/>
    <w:rsid w:val="00CD33CD"/>
    <w:rsid w:val="00CE0AD6"/>
    <w:rsid w:val="00CE1B01"/>
    <w:rsid w:val="00CE4208"/>
    <w:rsid w:val="00CE6931"/>
    <w:rsid w:val="00CF026E"/>
    <w:rsid w:val="00CF0DE7"/>
    <w:rsid w:val="00CF289A"/>
    <w:rsid w:val="00CF51A8"/>
    <w:rsid w:val="00D15757"/>
    <w:rsid w:val="00D168AF"/>
    <w:rsid w:val="00D2480C"/>
    <w:rsid w:val="00D3357F"/>
    <w:rsid w:val="00D43DEE"/>
    <w:rsid w:val="00D46FAD"/>
    <w:rsid w:val="00D5254F"/>
    <w:rsid w:val="00D526F6"/>
    <w:rsid w:val="00D5412F"/>
    <w:rsid w:val="00D63125"/>
    <w:rsid w:val="00D666EF"/>
    <w:rsid w:val="00D678AD"/>
    <w:rsid w:val="00D80D0F"/>
    <w:rsid w:val="00D81263"/>
    <w:rsid w:val="00D816D8"/>
    <w:rsid w:val="00D83CE3"/>
    <w:rsid w:val="00D84E15"/>
    <w:rsid w:val="00D86E02"/>
    <w:rsid w:val="00D870EA"/>
    <w:rsid w:val="00D903B9"/>
    <w:rsid w:val="00D9201D"/>
    <w:rsid w:val="00D951D6"/>
    <w:rsid w:val="00D9520A"/>
    <w:rsid w:val="00D96093"/>
    <w:rsid w:val="00DA2424"/>
    <w:rsid w:val="00DA3EF8"/>
    <w:rsid w:val="00DB4061"/>
    <w:rsid w:val="00DB574D"/>
    <w:rsid w:val="00DB6073"/>
    <w:rsid w:val="00DC1738"/>
    <w:rsid w:val="00DC55EF"/>
    <w:rsid w:val="00DD0292"/>
    <w:rsid w:val="00DD7D2E"/>
    <w:rsid w:val="00DE5EA2"/>
    <w:rsid w:val="00DF5E3B"/>
    <w:rsid w:val="00E05EB9"/>
    <w:rsid w:val="00E110A5"/>
    <w:rsid w:val="00E14DD6"/>
    <w:rsid w:val="00E15E82"/>
    <w:rsid w:val="00E20E2A"/>
    <w:rsid w:val="00E2776C"/>
    <w:rsid w:val="00E3745A"/>
    <w:rsid w:val="00E4041B"/>
    <w:rsid w:val="00E46486"/>
    <w:rsid w:val="00E5064F"/>
    <w:rsid w:val="00E532B5"/>
    <w:rsid w:val="00E53320"/>
    <w:rsid w:val="00E540B8"/>
    <w:rsid w:val="00E66320"/>
    <w:rsid w:val="00E678AD"/>
    <w:rsid w:val="00E7671A"/>
    <w:rsid w:val="00E77E61"/>
    <w:rsid w:val="00E80BAB"/>
    <w:rsid w:val="00E87A70"/>
    <w:rsid w:val="00E96ADA"/>
    <w:rsid w:val="00E970CB"/>
    <w:rsid w:val="00EA0DFF"/>
    <w:rsid w:val="00EA1E5B"/>
    <w:rsid w:val="00EA5F81"/>
    <w:rsid w:val="00EA6811"/>
    <w:rsid w:val="00EB0BDF"/>
    <w:rsid w:val="00EB60E8"/>
    <w:rsid w:val="00EC02EC"/>
    <w:rsid w:val="00ED6A85"/>
    <w:rsid w:val="00ED7BF1"/>
    <w:rsid w:val="00EE4488"/>
    <w:rsid w:val="00EE7669"/>
    <w:rsid w:val="00EF0BF1"/>
    <w:rsid w:val="00EF2BCA"/>
    <w:rsid w:val="00F04324"/>
    <w:rsid w:val="00F066A9"/>
    <w:rsid w:val="00F10F2E"/>
    <w:rsid w:val="00F17306"/>
    <w:rsid w:val="00F210B5"/>
    <w:rsid w:val="00F232C1"/>
    <w:rsid w:val="00F236FC"/>
    <w:rsid w:val="00F3148F"/>
    <w:rsid w:val="00F332BC"/>
    <w:rsid w:val="00F36777"/>
    <w:rsid w:val="00F42F4B"/>
    <w:rsid w:val="00F50DCA"/>
    <w:rsid w:val="00F53314"/>
    <w:rsid w:val="00F570B4"/>
    <w:rsid w:val="00F5740A"/>
    <w:rsid w:val="00F64EB7"/>
    <w:rsid w:val="00F712A6"/>
    <w:rsid w:val="00F80822"/>
    <w:rsid w:val="00F82B83"/>
    <w:rsid w:val="00F838D5"/>
    <w:rsid w:val="00F903BE"/>
    <w:rsid w:val="00F92EE3"/>
    <w:rsid w:val="00F962A9"/>
    <w:rsid w:val="00FA407E"/>
    <w:rsid w:val="00FA667E"/>
    <w:rsid w:val="00FC736D"/>
    <w:rsid w:val="00FD044C"/>
    <w:rsid w:val="00FD2EB1"/>
    <w:rsid w:val="00FD32F2"/>
    <w:rsid w:val="00FD49C5"/>
    <w:rsid w:val="00FD53BC"/>
    <w:rsid w:val="00FD6BA5"/>
    <w:rsid w:val="00FE67A1"/>
    <w:rsid w:val="00FF415D"/>
    <w:rsid w:val="00FF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196"/>
    <w:pPr>
      <w:spacing w:line="276" w:lineRule="auto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1418C3"/>
    <w:pPr>
      <w:spacing w:before="100" w:beforeAutospacing="1" w:after="150" w:line="240" w:lineRule="auto"/>
      <w:outlineLvl w:val="2"/>
    </w:pPr>
    <w:rPr>
      <w:rFonts w:eastAsia="Times New Roman"/>
      <w:b/>
      <w:bCs/>
      <w:color w:val="7A7A7A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1418C3"/>
    <w:rPr>
      <w:rFonts w:eastAsia="Times New Roman" w:cs="Times New Roman"/>
      <w:b/>
      <w:bCs/>
      <w:color w:val="7A7A7A"/>
      <w:sz w:val="21"/>
      <w:szCs w:val="21"/>
    </w:rPr>
  </w:style>
  <w:style w:type="character" w:customStyle="1" w:styleId="yieldform1">
    <w:name w:val="yieldform1"/>
    <w:basedOn w:val="DefaultParagraphFont"/>
    <w:uiPriority w:val="99"/>
    <w:rsid w:val="001418C3"/>
    <w:rPr>
      <w:rFonts w:cs="Times New Roman"/>
      <w:sz w:val="15"/>
      <w:szCs w:val="15"/>
    </w:rPr>
  </w:style>
  <w:style w:type="character" w:customStyle="1" w:styleId="yield">
    <w:name w:val="yield"/>
    <w:basedOn w:val="DefaultParagraphFont"/>
    <w:uiPriority w:val="99"/>
    <w:rsid w:val="001418C3"/>
    <w:rPr>
      <w:rFonts w:cs="Times New Roman"/>
    </w:rPr>
  </w:style>
  <w:style w:type="character" w:customStyle="1" w:styleId="plaincharacterwrap">
    <w:name w:val="plaincharacterwrap"/>
    <w:basedOn w:val="DefaultParagraphFont"/>
    <w:uiPriority w:val="99"/>
    <w:rsid w:val="001418C3"/>
    <w:rPr>
      <w:rFonts w:cs="Times New Roman"/>
    </w:rPr>
  </w:style>
  <w:style w:type="paragraph" w:styleId="ListParagraph">
    <w:name w:val="List Paragraph"/>
    <w:basedOn w:val="Normal"/>
    <w:uiPriority w:val="99"/>
    <w:qFormat/>
    <w:rsid w:val="00BA5F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93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0925">
          <w:marLeft w:val="0"/>
          <w:marRight w:val="0"/>
          <w:marTop w:val="0"/>
          <w:marBottom w:val="0"/>
          <w:divBdr>
            <w:top w:val="single" w:sz="12" w:space="0" w:color="E6E4D7"/>
            <w:left w:val="single" w:sz="12" w:space="0" w:color="E6E4D7"/>
            <w:bottom w:val="none" w:sz="0" w:space="0" w:color="auto"/>
            <w:right w:val="single" w:sz="12" w:space="0" w:color="E6E4D7"/>
          </w:divBdr>
          <w:divsChild>
            <w:div w:id="340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9309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9309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9309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093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93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93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93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104</Words>
  <Characters>598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Whole Grain Pancakes</dc:title>
  <dc:subject/>
  <dc:creator>student</dc:creator>
  <cp:keywords/>
  <dc:description/>
  <cp:lastModifiedBy>Technology Department</cp:lastModifiedBy>
  <cp:revision>3</cp:revision>
  <cp:lastPrinted>2011-10-25T13:48:00Z</cp:lastPrinted>
  <dcterms:created xsi:type="dcterms:W3CDTF">2011-10-21T13:59:00Z</dcterms:created>
  <dcterms:modified xsi:type="dcterms:W3CDTF">2011-10-25T13:49:00Z</dcterms:modified>
</cp:coreProperties>
</file>